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80" w:rsidRDefault="00F855AD">
      <w:pPr>
        <w:snapToGrid w:val="0"/>
        <w:spacing w:line="30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广西柳州市产业投资发展集团有限公司</w:t>
      </w:r>
    </w:p>
    <w:p w:rsidR="00BC7280" w:rsidRDefault="00F855AD">
      <w:pPr>
        <w:snapToGrid w:val="0"/>
        <w:spacing w:line="30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应聘人员报名表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"/>
        <w:gridCol w:w="467"/>
        <w:gridCol w:w="418"/>
        <w:gridCol w:w="491"/>
        <w:gridCol w:w="433"/>
        <w:gridCol w:w="501"/>
        <w:gridCol w:w="342"/>
        <w:gridCol w:w="1187"/>
        <w:gridCol w:w="679"/>
        <w:gridCol w:w="679"/>
        <w:gridCol w:w="1440"/>
        <w:gridCol w:w="737"/>
        <w:gridCol w:w="1081"/>
        <w:gridCol w:w="726"/>
      </w:tblGrid>
      <w:tr w:rsidR="00BC7280">
        <w:trPr>
          <w:gridAfter w:val="1"/>
          <w:wAfter w:w="726" w:type="dxa"/>
          <w:cantSplit/>
          <w:trHeight w:val="621"/>
        </w:trPr>
        <w:tc>
          <w:tcPr>
            <w:tcW w:w="754" w:type="dxa"/>
            <w:gridSpan w:val="2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909" w:type="dxa"/>
            <w:gridSpan w:val="2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tabs>
                <w:tab w:val="left" w:pos="262"/>
              </w:tabs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tabs>
                <w:tab w:val="left" w:pos="262"/>
              </w:tabs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58" w:type="dxa"/>
            <w:gridSpan w:val="2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出生年月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tabs>
                <w:tab w:val="left" w:pos="262"/>
              </w:tabs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BC7280" w:rsidRDefault="0068066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(相片)</w:t>
            </w:r>
          </w:p>
        </w:tc>
      </w:tr>
      <w:tr w:rsidR="00BC7280">
        <w:trPr>
          <w:gridAfter w:val="1"/>
          <w:wAfter w:w="726" w:type="dxa"/>
          <w:cantSplit/>
          <w:trHeight w:val="601"/>
        </w:trPr>
        <w:tc>
          <w:tcPr>
            <w:tcW w:w="754" w:type="dxa"/>
            <w:gridSpan w:val="2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909" w:type="dxa"/>
            <w:gridSpan w:val="2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tabs>
                <w:tab w:val="left" w:pos="262"/>
              </w:tabs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籍贯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tabs>
                <w:tab w:val="left" w:pos="262"/>
              </w:tabs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58" w:type="dxa"/>
            <w:gridSpan w:val="2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出生地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tabs>
                <w:tab w:val="left" w:pos="262"/>
              </w:tabs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1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BC7280">
        <w:trPr>
          <w:gridAfter w:val="1"/>
          <w:wAfter w:w="726" w:type="dxa"/>
          <w:cantSplit/>
        </w:trPr>
        <w:tc>
          <w:tcPr>
            <w:tcW w:w="754" w:type="dxa"/>
            <w:gridSpan w:val="2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入党</w:t>
            </w:r>
          </w:p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时间</w:t>
            </w:r>
          </w:p>
        </w:tc>
        <w:tc>
          <w:tcPr>
            <w:tcW w:w="909" w:type="dxa"/>
            <w:gridSpan w:val="2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tabs>
                <w:tab w:val="left" w:pos="262"/>
              </w:tabs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参加工</w:t>
            </w:r>
          </w:p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作时间</w:t>
            </w: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tabs>
                <w:tab w:val="left" w:pos="262"/>
              </w:tabs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58" w:type="dxa"/>
            <w:gridSpan w:val="2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健康</w:t>
            </w:r>
          </w:p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状况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tabs>
                <w:tab w:val="left" w:pos="262"/>
              </w:tabs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1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BC7280">
        <w:trPr>
          <w:gridAfter w:val="1"/>
          <w:wAfter w:w="726" w:type="dxa"/>
          <w:cantSplit/>
          <w:trHeight w:val="698"/>
        </w:trPr>
        <w:tc>
          <w:tcPr>
            <w:tcW w:w="754" w:type="dxa"/>
            <w:gridSpan w:val="2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技术职称</w:t>
            </w:r>
          </w:p>
        </w:tc>
        <w:tc>
          <w:tcPr>
            <w:tcW w:w="2185" w:type="dxa"/>
            <w:gridSpan w:val="5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tabs>
                <w:tab w:val="left" w:pos="262"/>
              </w:tabs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有何</w:t>
            </w:r>
          </w:p>
          <w:p w:rsidR="00BC7280" w:rsidRDefault="00F855A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特长</w:t>
            </w:r>
          </w:p>
        </w:tc>
        <w:tc>
          <w:tcPr>
            <w:tcW w:w="2798" w:type="dxa"/>
            <w:gridSpan w:val="3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tabs>
                <w:tab w:val="left" w:pos="262"/>
              </w:tabs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1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BC7280">
        <w:trPr>
          <w:gridAfter w:val="1"/>
          <w:wAfter w:w="726" w:type="dxa"/>
          <w:cantSplit/>
          <w:trHeight w:val="624"/>
        </w:trPr>
        <w:tc>
          <w:tcPr>
            <w:tcW w:w="75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学历学位</w:t>
            </w:r>
          </w:p>
        </w:tc>
        <w:tc>
          <w:tcPr>
            <w:tcW w:w="1342" w:type="dxa"/>
            <w:gridSpan w:val="3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全日制</w:t>
            </w:r>
          </w:p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  育</w:t>
            </w:r>
          </w:p>
        </w:tc>
        <w:tc>
          <w:tcPr>
            <w:tcW w:w="2030" w:type="dxa"/>
            <w:gridSpan w:val="3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</w:p>
        </w:tc>
        <w:tc>
          <w:tcPr>
            <w:tcW w:w="1358" w:type="dxa"/>
            <w:gridSpan w:val="2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毕业时间</w:t>
            </w:r>
          </w:p>
          <w:p w:rsidR="00BC7280" w:rsidRDefault="00F855A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院校专业</w:t>
            </w:r>
          </w:p>
        </w:tc>
        <w:tc>
          <w:tcPr>
            <w:tcW w:w="3258" w:type="dxa"/>
            <w:gridSpan w:val="3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spacing w:line="320" w:lineRule="exact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</w:p>
        </w:tc>
      </w:tr>
      <w:tr w:rsidR="00BC7280">
        <w:trPr>
          <w:gridAfter w:val="1"/>
          <w:wAfter w:w="726" w:type="dxa"/>
          <w:cantSplit/>
          <w:trHeight w:val="674"/>
        </w:trPr>
        <w:tc>
          <w:tcPr>
            <w:tcW w:w="75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342" w:type="dxa"/>
            <w:gridSpan w:val="3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在  职</w:t>
            </w:r>
          </w:p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  育</w:t>
            </w:r>
          </w:p>
        </w:tc>
        <w:tc>
          <w:tcPr>
            <w:tcW w:w="2030" w:type="dxa"/>
            <w:gridSpan w:val="3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1358" w:type="dxa"/>
            <w:gridSpan w:val="2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毕业时间</w:t>
            </w:r>
          </w:p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院校专业</w:t>
            </w:r>
          </w:p>
        </w:tc>
        <w:tc>
          <w:tcPr>
            <w:tcW w:w="3258" w:type="dxa"/>
            <w:gridSpan w:val="3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</w:tr>
      <w:tr w:rsidR="00BC7280">
        <w:trPr>
          <w:gridAfter w:val="1"/>
          <w:wAfter w:w="726" w:type="dxa"/>
          <w:cantSplit/>
          <w:trHeight w:val="728"/>
        </w:trPr>
        <w:tc>
          <w:tcPr>
            <w:tcW w:w="2096" w:type="dxa"/>
            <w:gridSpan w:val="5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现单位及职务</w:t>
            </w:r>
          </w:p>
        </w:tc>
        <w:tc>
          <w:tcPr>
            <w:tcW w:w="6646" w:type="dxa"/>
            <w:gridSpan w:val="8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tabs>
                <w:tab w:val="left" w:pos="262"/>
              </w:tabs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BC7280">
        <w:trPr>
          <w:gridAfter w:val="1"/>
          <w:wAfter w:w="726" w:type="dxa"/>
          <w:cantSplit/>
          <w:trHeight w:val="674"/>
        </w:trPr>
        <w:tc>
          <w:tcPr>
            <w:tcW w:w="2096" w:type="dxa"/>
            <w:gridSpan w:val="5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通讯地址</w:t>
            </w:r>
          </w:p>
          <w:p w:rsidR="00BC7280" w:rsidRDefault="00F855AD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联系电话</w:t>
            </w:r>
          </w:p>
        </w:tc>
        <w:tc>
          <w:tcPr>
            <w:tcW w:w="6646" w:type="dxa"/>
            <w:gridSpan w:val="8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tabs>
                <w:tab w:val="left" w:pos="262"/>
              </w:tabs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BC7280">
        <w:trPr>
          <w:gridAfter w:val="1"/>
          <w:wAfter w:w="726" w:type="dxa"/>
          <w:cantSplit/>
          <w:trHeight w:val="684"/>
        </w:trPr>
        <w:tc>
          <w:tcPr>
            <w:tcW w:w="2096" w:type="dxa"/>
            <w:gridSpan w:val="5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应聘岗位</w:t>
            </w:r>
          </w:p>
        </w:tc>
        <w:tc>
          <w:tcPr>
            <w:tcW w:w="6646" w:type="dxa"/>
            <w:gridSpan w:val="8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12FD" w:rsidRDefault="000712FD" w:rsidP="000712FD">
            <w:pPr>
              <w:snapToGrid w:val="0"/>
              <w:spacing w:line="300" w:lineRule="auto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</w:tr>
      <w:tr w:rsidR="00BC7280">
        <w:trPr>
          <w:gridAfter w:val="1"/>
          <w:wAfter w:w="726" w:type="dxa"/>
          <w:cantSplit/>
          <w:trHeight w:val="2301"/>
        </w:trPr>
        <w:tc>
          <w:tcPr>
            <w:tcW w:w="1172" w:type="dxa"/>
            <w:gridSpan w:val="3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</w:t>
            </w:r>
          </w:p>
          <w:p w:rsidR="00BC7280" w:rsidRDefault="00F855A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习</w:t>
            </w:r>
          </w:p>
          <w:p w:rsidR="00BC7280" w:rsidRDefault="00F855A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经</w:t>
            </w:r>
          </w:p>
          <w:p w:rsidR="00BC7280" w:rsidRDefault="00F855A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历</w:t>
            </w:r>
          </w:p>
        </w:tc>
        <w:tc>
          <w:tcPr>
            <w:tcW w:w="7570" w:type="dxa"/>
            <w:gridSpan w:val="10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12FD" w:rsidRDefault="000712F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12FD" w:rsidRDefault="000712F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12FD" w:rsidRDefault="000712F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12FD" w:rsidRDefault="000712F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12FD" w:rsidRDefault="000712F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12FD" w:rsidRDefault="000712F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12FD" w:rsidRDefault="000712F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12FD" w:rsidRDefault="000712F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BC7280">
        <w:trPr>
          <w:gridAfter w:val="1"/>
          <w:wAfter w:w="726" w:type="dxa"/>
          <w:cantSplit/>
          <w:trHeight w:val="2896"/>
        </w:trPr>
        <w:tc>
          <w:tcPr>
            <w:tcW w:w="1172" w:type="dxa"/>
            <w:gridSpan w:val="3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</w:t>
            </w:r>
          </w:p>
          <w:p w:rsidR="00BC7280" w:rsidRDefault="00F855A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作</w:t>
            </w:r>
          </w:p>
          <w:p w:rsidR="00BC7280" w:rsidRDefault="00F855A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经</w:t>
            </w:r>
          </w:p>
          <w:p w:rsidR="00BC7280" w:rsidRDefault="00F855AD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历</w:t>
            </w:r>
          </w:p>
          <w:p w:rsidR="00BC7280" w:rsidRDefault="00BC728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7570" w:type="dxa"/>
            <w:gridSpan w:val="10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pStyle w:val="a3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712FD" w:rsidRDefault="000712FD">
            <w:pPr>
              <w:pStyle w:val="a3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712FD" w:rsidRDefault="000712FD">
            <w:pPr>
              <w:pStyle w:val="a3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712FD" w:rsidRDefault="000712FD">
            <w:pPr>
              <w:pStyle w:val="a3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712FD" w:rsidRDefault="000712FD">
            <w:pPr>
              <w:pStyle w:val="a3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712FD" w:rsidRDefault="000712FD">
            <w:pPr>
              <w:pStyle w:val="a3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712FD" w:rsidRDefault="000712FD">
            <w:pPr>
              <w:pStyle w:val="a3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712FD" w:rsidRDefault="000712FD">
            <w:pPr>
              <w:pStyle w:val="a3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712FD" w:rsidRDefault="000712FD">
            <w:pPr>
              <w:pStyle w:val="a3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712FD" w:rsidRDefault="000712FD">
            <w:pPr>
              <w:pStyle w:val="a3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712FD" w:rsidRDefault="000712FD">
            <w:pPr>
              <w:pStyle w:val="a3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BC7280">
        <w:tblPrEx>
          <w:jc w:val="center"/>
          <w:tblCellMar>
            <w:left w:w="57" w:type="dxa"/>
            <w:right w:w="57" w:type="dxa"/>
          </w:tblCellMar>
        </w:tblPrEx>
        <w:trPr>
          <w:gridBefore w:val="1"/>
          <w:wBefore w:w="287" w:type="dxa"/>
          <w:trHeight w:val="2399"/>
          <w:jc w:val="center"/>
        </w:trPr>
        <w:tc>
          <w:tcPr>
            <w:tcW w:w="2310" w:type="dxa"/>
            <w:gridSpan w:val="5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奖惩情况及取得各类资格证书情况</w:t>
            </w:r>
          </w:p>
        </w:tc>
        <w:tc>
          <w:tcPr>
            <w:tcW w:w="6871" w:type="dxa"/>
            <w:gridSpan w:val="8"/>
            <w:tcBorders>
              <w:tl2br w:val="nil"/>
              <w:tr2bl w:val="nil"/>
            </w:tcBorders>
            <w:vAlign w:val="center"/>
          </w:tcPr>
          <w:p w:rsidR="00BC7280" w:rsidRDefault="00BC7280" w:rsidP="000712FD">
            <w:pPr>
              <w:pStyle w:val="a4"/>
              <w:widowControl/>
              <w:shd w:val="clear" w:color="auto" w:fill="FFFFFF"/>
              <w:spacing w:before="100" w:beforeAutospacing="1" w:after="100" w:afterAutospacing="1"/>
              <w:ind w:left="420" w:firstLineChars="0" w:firstLine="0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12FD" w:rsidRDefault="000712FD" w:rsidP="000712FD">
            <w:pPr>
              <w:pStyle w:val="a4"/>
              <w:widowControl/>
              <w:shd w:val="clear" w:color="auto" w:fill="FFFFFF"/>
              <w:spacing w:before="100" w:beforeAutospacing="1" w:after="100" w:afterAutospacing="1"/>
              <w:ind w:left="420" w:firstLineChars="0" w:firstLine="0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12FD" w:rsidRDefault="000712FD" w:rsidP="000712FD">
            <w:pPr>
              <w:pStyle w:val="a4"/>
              <w:widowControl/>
              <w:shd w:val="clear" w:color="auto" w:fill="FFFFFF"/>
              <w:spacing w:before="100" w:beforeAutospacing="1" w:after="100" w:afterAutospacing="1"/>
              <w:ind w:left="420" w:firstLineChars="0" w:firstLine="0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12FD" w:rsidRDefault="000712FD" w:rsidP="000712FD">
            <w:pPr>
              <w:pStyle w:val="a4"/>
              <w:widowControl/>
              <w:shd w:val="clear" w:color="auto" w:fill="FFFFFF"/>
              <w:spacing w:before="100" w:beforeAutospacing="1" w:after="100" w:afterAutospacing="1"/>
              <w:ind w:left="420" w:firstLineChars="0" w:firstLine="0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12FD" w:rsidRDefault="000712FD" w:rsidP="000712FD">
            <w:pPr>
              <w:pStyle w:val="a4"/>
              <w:widowControl/>
              <w:shd w:val="clear" w:color="auto" w:fill="FFFFFF"/>
              <w:spacing w:before="100" w:beforeAutospacing="1" w:after="100" w:afterAutospacing="1"/>
              <w:ind w:left="420" w:firstLineChars="0" w:firstLine="0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12FD" w:rsidRDefault="000712FD" w:rsidP="000712FD">
            <w:pPr>
              <w:pStyle w:val="a4"/>
              <w:widowControl/>
              <w:shd w:val="clear" w:color="auto" w:fill="FFFFFF"/>
              <w:spacing w:before="100" w:beforeAutospacing="1" w:after="100" w:afterAutospacing="1"/>
              <w:ind w:left="420" w:firstLineChars="0" w:firstLine="0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12FD" w:rsidRDefault="000712FD" w:rsidP="000712FD">
            <w:pPr>
              <w:pStyle w:val="a4"/>
              <w:widowControl/>
              <w:shd w:val="clear" w:color="auto" w:fill="FFFFFF"/>
              <w:spacing w:before="100" w:beforeAutospacing="1" w:after="100" w:afterAutospacing="1"/>
              <w:ind w:left="420" w:firstLineChars="0" w:firstLine="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BC7280">
        <w:tblPrEx>
          <w:jc w:val="center"/>
          <w:tblCellMar>
            <w:left w:w="57" w:type="dxa"/>
            <w:right w:w="57" w:type="dxa"/>
          </w:tblCellMar>
        </w:tblPrEx>
        <w:trPr>
          <w:gridBefore w:val="1"/>
          <w:wBefore w:w="287" w:type="dxa"/>
          <w:trHeight w:val="6976"/>
          <w:jc w:val="center"/>
        </w:trPr>
        <w:tc>
          <w:tcPr>
            <w:tcW w:w="9181" w:type="dxa"/>
            <w:gridSpan w:val="13"/>
            <w:tcBorders>
              <w:tl2br w:val="nil"/>
              <w:tr2bl w:val="nil"/>
            </w:tcBorders>
          </w:tcPr>
          <w:p w:rsidR="00BC7280" w:rsidRDefault="00F855A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工作述职（最近三年的工作情况，以写实为主，限1000字以内）：</w:t>
            </w:r>
          </w:p>
          <w:p w:rsidR="00BC7280" w:rsidRDefault="00BC7280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BC7280" w:rsidRDefault="00BC7280">
            <w:pPr>
              <w:tabs>
                <w:tab w:val="left" w:pos="262"/>
              </w:tabs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BC7280" w:rsidRDefault="00BC7280">
            <w:pPr>
              <w:tabs>
                <w:tab w:val="left" w:pos="262"/>
              </w:tabs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BC7280" w:rsidRDefault="00BC7280">
            <w:pPr>
              <w:tabs>
                <w:tab w:val="left" w:pos="262"/>
              </w:tabs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12FD" w:rsidRDefault="000712FD">
            <w:pPr>
              <w:tabs>
                <w:tab w:val="left" w:pos="262"/>
              </w:tabs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BC7280">
        <w:tblPrEx>
          <w:jc w:val="center"/>
          <w:tblCellMar>
            <w:left w:w="57" w:type="dxa"/>
            <w:right w:w="57" w:type="dxa"/>
          </w:tblCellMar>
        </w:tblPrEx>
        <w:trPr>
          <w:gridBefore w:val="1"/>
          <w:wBefore w:w="287" w:type="dxa"/>
          <w:trHeight w:val="1970"/>
          <w:jc w:val="center"/>
        </w:trPr>
        <w:tc>
          <w:tcPr>
            <w:tcW w:w="2310" w:type="dxa"/>
            <w:gridSpan w:val="5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是否</w:t>
            </w:r>
          </w:p>
          <w:p w:rsidR="00BC7280" w:rsidRDefault="00F855A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服从</w:t>
            </w:r>
          </w:p>
          <w:p w:rsidR="00BC7280" w:rsidRDefault="00F855A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单位</w:t>
            </w:r>
          </w:p>
          <w:p w:rsidR="00BC7280" w:rsidRDefault="00F855A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调配</w:t>
            </w:r>
          </w:p>
        </w:tc>
        <w:tc>
          <w:tcPr>
            <w:tcW w:w="2208" w:type="dxa"/>
            <w:gridSpan w:val="3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856" w:type="dxa"/>
            <w:gridSpan w:val="3"/>
            <w:tcBorders>
              <w:tl2br w:val="nil"/>
              <w:tr2bl w:val="nil"/>
            </w:tcBorders>
            <w:vAlign w:val="center"/>
          </w:tcPr>
          <w:p w:rsidR="00BC7280" w:rsidRDefault="00F855AD">
            <w:pPr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本人</w:t>
            </w:r>
          </w:p>
          <w:p w:rsidR="00BC7280" w:rsidRDefault="00F855AD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签字</w:t>
            </w:r>
          </w:p>
        </w:tc>
        <w:tc>
          <w:tcPr>
            <w:tcW w:w="1807" w:type="dxa"/>
            <w:gridSpan w:val="2"/>
            <w:tcBorders>
              <w:tl2br w:val="nil"/>
              <w:tr2bl w:val="nil"/>
            </w:tcBorders>
            <w:vAlign w:val="center"/>
          </w:tcPr>
          <w:p w:rsidR="00BC7280" w:rsidRDefault="00BC7280">
            <w:pPr>
              <w:spacing w:line="40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BC7280" w:rsidRDefault="00BC7280">
            <w:pPr>
              <w:spacing w:line="400" w:lineRule="exac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</w:tbl>
    <w:p w:rsidR="00BC7280" w:rsidRDefault="00BC7280">
      <w:pPr>
        <w:autoSpaceDE w:val="0"/>
        <w:autoSpaceDN w:val="0"/>
        <w:adjustRightInd w:val="0"/>
        <w:spacing w:line="560" w:lineRule="exact"/>
        <w:rPr>
          <w:rFonts w:ascii="方正小标宋简体" w:eastAsia="方正小标宋简体" w:cs="方正小标宋简体"/>
          <w:color w:val="000000"/>
          <w:spacing w:val="30"/>
          <w:kern w:val="0"/>
          <w:sz w:val="36"/>
          <w:szCs w:val="32"/>
        </w:rPr>
        <w:sectPr w:rsidR="00BC7280">
          <w:pgSz w:w="11906" w:h="16838"/>
          <w:pgMar w:top="1304" w:right="1304" w:bottom="1418" w:left="1304" w:header="851" w:footer="992" w:gutter="0"/>
          <w:cols w:space="425"/>
          <w:docGrid w:type="lines" w:linePitch="312"/>
        </w:sectPr>
      </w:pPr>
    </w:p>
    <w:p w:rsidR="00BC7280" w:rsidRDefault="00F855AD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方正小标宋简体"/>
          <w:color w:val="000000"/>
          <w:spacing w:val="30"/>
          <w:kern w:val="0"/>
          <w:sz w:val="36"/>
          <w:szCs w:val="32"/>
        </w:rPr>
      </w:pPr>
      <w:r>
        <w:rPr>
          <w:rFonts w:ascii="方正小标宋简体" w:eastAsia="方正小标宋简体" w:cs="方正小标宋简体" w:hint="eastAsia"/>
          <w:color w:val="000000"/>
          <w:spacing w:val="30"/>
          <w:kern w:val="0"/>
          <w:sz w:val="36"/>
          <w:szCs w:val="32"/>
        </w:rPr>
        <w:lastRenderedPageBreak/>
        <w:t>报名表填写要求</w:t>
      </w:r>
    </w:p>
    <w:p w:rsidR="00BC7280" w:rsidRDefault="00BC7280">
      <w:pPr>
        <w:autoSpaceDE w:val="0"/>
        <w:autoSpaceDN w:val="0"/>
        <w:adjustRightInd w:val="0"/>
        <w:ind w:firstLine="600"/>
        <w:jc w:val="left"/>
        <w:rPr>
          <w:kern w:val="0"/>
          <w:sz w:val="23"/>
        </w:rPr>
      </w:pPr>
    </w:p>
    <w:p w:rsidR="00BC7280" w:rsidRDefault="00F855AD">
      <w:pPr>
        <w:autoSpaceDE w:val="0"/>
        <w:autoSpaceDN w:val="0"/>
        <w:adjustRightInd w:val="0"/>
        <w:spacing w:line="600" w:lineRule="exact"/>
        <w:ind w:firstLine="600"/>
        <w:jc w:val="left"/>
        <w:rPr>
          <w:rFonts w:ascii="仿宋_GB2312" w:eastAsia="仿宋_GB2312"/>
          <w:kern w:val="0"/>
          <w:sz w:val="29"/>
        </w:rPr>
      </w:pPr>
      <w:r>
        <w:rPr>
          <w:rFonts w:ascii="仿宋_GB2312" w:eastAsia="仿宋_GB2312" w:hint="eastAsia"/>
          <w:kern w:val="0"/>
          <w:sz w:val="29"/>
        </w:rPr>
        <w:t>1.“出生年月”、“入党时间”、“参加工作时间”、“毕业时间”填写时，请精确到月份。如：1975年1月5日出生，填写为“1975.01”。</w:t>
      </w:r>
    </w:p>
    <w:p w:rsidR="00BC7280" w:rsidRDefault="00F855AD">
      <w:pPr>
        <w:autoSpaceDE w:val="0"/>
        <w:autoSpaceDN w:val="0"/>
        <w:adjustRightInd w:val="0"/>
        <w:spacing w:line="600" w:lineRule="exact"/>
        <w:ind w:firstLine="600"/>
        <w:jc w:val="left"/>
        <w:rPr>
          <w:rFonts w:ascii="仿宋_GB2312" w:eastAsia="仿宋_GB2312"/>
          <w:kern w:val="0"/>
          <w:sz w:val="29"/>
        </w:rPr>
      </w:pPr>
      <w:r>
        <w:rPr>
          <w:rFonts w:ascii="仿宋_GB2312" w:eastAsia="仿宋_GB2312" w:hint="eastAsia"/>
          <w:kern w:val="0"/>
          <w:sz w:val="29"/>
        </w:rPr>
        <w:t>2.“民族”填写时，请填写全称。如：“汉族”、“回族”。</w:t>
      </w:r>
    </w:p>
    <w:p w:rsidR="00BC7280" w:rsidRDefault="00F855AD">
      <w:pPr>
        <w:autoSpaceDE w:val="0"/>
        <w:autoSpaceDN w:val="0"/>
        <w:adjustRightInd w:val="0"/>
        <w:spacing w:line="600" w:lineRule="exact"/>
        <w:ind w:firstLine="600"/>
        <w:jc w:val="left"/>
        <w:rPr>
          <w:rFonts w:ascii="仿宋_GB2312" w:eastAsia="仿宋_GB2312"/>
          <w:kern w:val="0"/>
          <w:sz w:val="29"/>
        </w:rPr>
      </w:pPr>
      <w:r>
        <w:rPr>
          <w:rFonts w:ascii="仿宋_GB2312" w:eastAsia="仿宋_GB2312" w:hint="eastAsia"/>
          <w:kern w:val="0"/>
          <w:sz w:val="29"/>
        </w:rPr>
        <w:t>3.“籍贯”和“出生地”若为市辖区的，则填写为XX（省）XX（市）；若为市辖县的，则填写为XX（省）XX（县）；若为直辖市的，则直接填写市名。如：“湖南长沙”、“四川南部”、“上海”。</w:t>
      </w:r>
    </w:p>
    <w:p w:rsidR="00BC7280" w:rsidRDefault="00F855AD">
      <w:pPr>
        <w:autoSpaceDE w:val="0"/>
        <w:autoSpaceDN w:val="0"/>
        <w:adjustRightInd w:val="0"/>
        <w:spacing w:line="600" w:lineRule="exact"/>
        <w:ind w:firstLine="600"/>
        <w:jc w:val="left"/>
        <w:rPr>
          <w:rFonts w:ascii="仿宋_GB2312" w:eastAsia="仿宋_GB2312"/>
          <w:kern w:val="0"/>
          <w:sz w:val="29"/>
        </w:rPr>
      </w:pPr>
      <w:r>
        <w:rPr>
          <w:rFonts w:ascii="仿宋_GB2312" w:eastAsia="仿宋_GB2312" w:hint="eastAsia"/>
          <w:kern w:val="0"/>
          <w:sz w:val="29"/>
        </w:rPr>
        <w:t>4.“健康状况”根据本人具体情况填写“健康”、“一般”或“差”。</w:t>
      </w:r>
    </w:p>
    <w:p w:rsidR="00BC7280" w:rsidRDefault="00F855AD">
      <w:pPr>
        <w:autoSpaceDE w:val="0"/>
        <w:autoSpaceDN w:val="0"/>
        <w:adjustRightInd w:val="0"/>
        <w:spacing w:line="600" w:lineRule="exact"/>
        <w:ind w:firstLine="600"/>
        <w:jc w:val="left"/>
        <w:rPr>
          <w:rFonts w:ascii="仿宋_GB2312" w:eastAsia="仿宋_GB2312"/>
          <w:kern w:val="0"/>
          <w:sz w:val="29"/>
        </w:rPr>
      </w:pPr>
      <w:r>
        <w:rPr>
          <w:rFonts w:ascii="仿宋_GB2312" w:eastAsia="仿宋_GB2312" w:hint="eastAsia"/>
          <w:kern w:val="0"/>
          <w:sz w:val="29"/>
        </w:rPr>
        <w:t>5.“学习经历”填写时，从高中填起，大中专院校学习经历，需注明学历及专业。</w:t>
      </w:r>
    </w:p>
    <w:p w:rsidR="00BC7280" w:rsidRDefault="00F855AD">
      <w:pPr>
        <w:autoSpaceDE w:val="0"/>
        <w:autoSpaceDN w:val="0"/>
        <w:adjustRightInd w:val="0"/>
        <w:spacing w:line="600" w:lineRule="exact"/>
        <w:ind w:firstLine="600"/>
        <w:jc w:val="left"/>
        <w:rPr>
          <w:rFonts w:ascii="仿宋_GB2312" w:eastAsia="仿宋_GB2312"/>
          <w:w w:val="85"/>
          <w:kern w:val="0"/>
          <w:sz w:val="29"/>
        </w:rPr>
      </w:pPr>
      <w:r>
        <w:rPr>
          <w:rFonts w:ascii="仿宋_GB2312" w:eastAsia="仿宋_GB2312" w:hint="eastAsia"/>
          <w:kern w:val="0"/>
          <w:sz w:val="29"/>
        </w:rPr>
        <w:t>6、“工作经历”填写时，从参加工作时填起，要按不同时期所担任的职务和工作单位变动情况分段填写，不得出现不同级别职务并列的情况（如同时担任多个职务，则简历中应明确反应每个职务的起止时间），并注意对齐起止时间。工作单位和职务要填写规范的简称。</w:t>
      </w:r>
      <w:r>
        <w:rPr>
          <w:rFonts w:ascii="仿宋_GB2312" w:eastAsia="仿宋_GB2312" w:hint="eastAsia"/>
          <w:w w:val="85"/>
          <w:kern w:val="0"/>
          <w:sz w:val="29"/>
        </w:rPr>
        <w:t xml:space="preserve">如：1990.07-1995.09 </w:t>
      </w:r>
    </w:p>
    <w:p w:rsidR="00BC7280" w:rsidRDefault="00F855AD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/>
          <w:kern w:val="0"/>
          <w:sz w:val="29"/>
        </w:rPr>
      </w:pPr>
      <w:r>
        <w:rPr>
          <w:rFonts w:ascii="仿宋_GB2312" w:eastAsia="仿宋_GB2312" w:hint="eastAsia"/>
          <w:kern w:val="0"/>
          <w:sz w:val="29"/>
        </w:rPr>
        <w:t>XX公司工程部副部长；1995.09-2003.04XX公司工程部部长。</w:t>
      </w:r>
    </w:p>
    <w:p w:rsidR="00BC7280" w:rsidRDefault="00F855AD">
      <w:pPr>
        <w:autoSpaceDE w:val="0"/>
        <w:autoSpaceDN w:val="0"/>
        <w:adjustRightInd w:val="0"/>
        <w:spacing w:line="600" w:lineRule="exact"/>
        <w:ind w:firstLine="600"/>
        <w:jc w:val="left"/>
        <w:rPr>
          <w:rFonts w:ascii="仿宋_GB2312" w:eastAsia="仿宋_GB2312"/>
          <w:kern w:val="0"/>
          <w:sz w:val="29"/>
        </w:rPr>
      </w:pPr>
      <w:r>
        <w:rPr>
          <w:rFonts w:ascii="仿宋_GB2312" w:eastAsia="仿宋_GB2312" w:hint="eastAsia"/>
          <w:kern w:val="0"/>
          <w:sz w:val="29"/>
        </w:rPr>
        <w:t>6.“奖惩情况及取得各类资格证书情况”填写时，请按何年何月获（受）何单位何种奖励（处分）、何年何月取得何种资格证书的格式，没有的请填写“无”。如：2016.06获XX优秀科技工作者。</w:t>
      </w:r>
    </w:p>
    <w:p w:rsidR="00BC7280" w:rsidRDefault="00F855AD">
      <w:pPr>
        <w:autoSpaceDE w:val="0"/>
        <w:autoSpaceDN w:val="0"/>
        <w:adjustRightInd w:val="0"/>
        <w:spacing w:line="600" w:lineRule="exact"/>
        <w:ind w:firstLine="600"/>
        <w:jc w:val="left"/>
        <w:rPr>
          <w:rFonts w:ascii="仿宋_GB2312" w:eastAsia="仿宋_GB2312"/>
          <w:kern w:val="0"/>
          <w:sz w:val="29"/>
        </w:rPr>
      </w:pPr>
      <w:r>
        <w:rPr>
          <w:rFonts w:ascii="仿宋_GB2312" w:eastAsia="仿宋_GB2312" w:hint="eastAsia"/>
          <w:kern w:val="0"/>
          <w:sz w:val="29"/>
        </w:rPr>
        <w:t>7.民主党派成员，在本人签字栏注明。</w:t>
      </w:r>
    </w:p>
    <w:p w:rsidR="00BC7280" w:rsidRDefault="00F855AD">
      <w:pPr>
        <w:autoSpaceDE w:val="0"/>
        <w:autoSpaceDN w:val="0"/>
        <w:adjustRightInd w:val="0"/>
        <w:spacing w:line="600" w:lineRule="exact"/>
        <w:ind w:firstLine="600"/>
        <w:jc w:val="left"/>
        <w:rPr>
          <w:rFonts w:ascii="仿宋_GB2312" w:eastAsia="仿宋_GB2312"/>
          <w:kern w:val="0"/>
          <w:sz w:val="29"/>
        </w:rPr>
      </w:pPr>
      <w:r>
        <w:rPr>
          <w:rFonts w:ascii="仿宋_GB2312" w:eastAsia="仿宋_GB2312" w:hint="eastAsia"/>
          <w:kern w:val="0"/>
          <w:sz w:val="29"/>
        </w:rPr>
        <w:t>8.填写报名表时，应使用宋体5号字体、单倍行距。如“简历”及“奖惩情况及取得各类资格证书情况”栏不够填写时，可适当缩小字号，并保持页面整洁美观。</w:t>
      </w:r>
    </w:p>
    <w:p w:rsidR="00BC7280" w:rsidRDefault="00F855AD">
      <w:pPr>
        <w:autoSpaceDE w:val="0"/>
        <w:autoSpaceDN w:val="0"/>
        <w:adjustRightInd w:val="0"/>
        <w:spacing w:line="600" w:lineRule="exact"/>
        <w:ind w:firstLine="600"/>
        <w:jc w:val="left"/>
      </w:pPr>
      <w:r>
        <w:rPr>
          <w:rFonts w:ascii="仿宋_GB2312" w:eastAsia="仿宋_GB2312" w:hint="eastAsia"/>
          <w:kern w:val="0"/>
          <w:sz w:val="29"/>
        </w:rPr>
        <w:t>9</w:t>
      </w:r>
      <w:r>
        <w:rPr>
          <w:rFonts w:ascii="仿宋_GB2312" w:eastAsia="仿宋_GB2312"/>
          <w:kern w:val="0"/>
          <w:sz w:val="29"/>
        </w:rPr>
        <w:t>.</w:t>
      </w:r>
      <w:r>
        <w:rPr>
          <w:rFonts w:ascii="仿宋_GB2312" w:eastAsia="仿宋_GB2312" w:hint="eastAsia"/>
          <w:kern w:val="0"/>
          <w:sz w:val="29"/>
        </w:rPr>
        <w:t>本表须贴近期2寸彩色照片。</w:t>
      </w:r>
    </w:p>
    <w:sectPr w:rsidR="00BC7280" w:rsidSect="00BC7280">
      <w:pgSz w:w="11906" w:h="16838"/>
      <w:pgMar w:top="1304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DB2" w:rsidRDefault="00216DB2" w:rsidP="000712FD">
      <w:r>
        <w:separator/>
      </w:r>
    </w:p>
  </w:endnote>
  <w:endnote w:type="continuationSeparator" w:id="1">
    <w:p w:rsidR="00216DB2" w:rsidRDefault="00216DB2" w:rsidP="00071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DB2" w:rsidRDefault="00216DB2" w:rsidP="000712FD">
      <w:r>
        <w:separator/>
      </w:r>
    </w:p>
  </w:footnote>
  <w:footnote w:type="continuationSeparator" w:id="1">
    <w:p w:rsidR="00216DB2" w:rsidRDefault="00216DB2" w:rsidP="000712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44D7D"/>
    <w:multiLevelType w:val="singleLevel"/>
    <w:tmpl w:val="61344D7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CF0905"/>
    <w:multiLevelType w:val="multilevel"/>
    <w:tmpl w:val="77CF090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D0C00D0"/>
    <w:rsid w:val="000712FD"/>
    <w:rsid w:val="00216DB2"/>
    <w:rsid w:val="002C364D"/>
    <w:rsid w:val="00680660"/>
    <w:rsid w:val="00BC7280"/>
    <w:rsid w:val="00F855AD"/>
    <w:rsid w:val="23910236"/>
    <w:rsid w:val="286A0FA9"/>
    <w:rsid w:val="287B2D82"/>
    <w:rsid w:val="53045348"/>
    <w:rsid w:val="57E37E6A"/>
    <w:rsid w:val="6D535020"/>
    <w:rsid w:val="6EE50C6A"/>
    <w:rsid w:val="76A459DE"/>
    <w:rsid w:val="78561D3D"/>
    <w:rsid w:val="7A6841F4"/>
    <w:rsid w:val="7D0C0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2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nhideWhenUsed/>
    <w:rsid w:val="00BC7280"/>
    <w:rPr>
      <w:sz w:val="18"/>
      <w:szCs w:val="18"/>
    </w:rPr>
  </w:style>
  <w:style w:type="paragraph" w:styleId="a4">
    <w:name w:val="List Paragraph"/>
    <w:basedOn w:val="a"/>
    <w:uiPriority w:val="99"/>
    <w:qFormat/>
    <w:rsid w:val="00BC7280"/>
    <w:pPr>
      <w:ind w:firstLineChars="200" w:firstLine="420"/>
    </w:pPr>
  </w:style>
  <w:style w:type="paragraph" w:styleId="a5">
    <w:name w:val="header"/>
    <w:basedOn w:val="a"/>
    <w:link w:val="Char"/>
    <w:rsid w:val="00071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712FD"/>
    <w:rPr>
      <w:kern w:val="2"/>
      <w:sz w:val="18"/>
      <w:szCs w:val="18"/>
    </w:rPr>
  </w:style>
  <w:style w:type="paragraph" w:styleId="a6">
    <w:name w:val="footer"/>
    <w:basedOn w:val="a"/>
    <w:link w:val="Char0"/>
    <w:rsid w:val="00071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712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3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莫芸</cp:lastModifiedBy>
  <cp:revision>3</cp:revision>
  <dcterms:created xsi:type="dcterms:W3CDTF">2019-06-14T01:16:00Z</dcterms:created>
  <dcterms:modified xsi:type="dcterms:W3CDTF">2019-06-21T03:27:00Z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